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1040" w14:textId="77777777" w:rsidR="00166D35" w:rsidRDefault="00166D35">
      <w:pPr>
        <w:spacing w:after="0" w:line="240" w:lineRule="auto"/>
        <w:rPr>
          <w:rFonts w:eastAsia="Yu Mincho" w:cs="Calibri"/>
          <w:b/>
          <w:bCs/>
          <w:color w:val="C00000"/>
          <w:sz w:val="32"/>
          <w:szCs w:val="32"/>
          <w:lang w:val="fr-FR"/>
        </w:rPr>
      </w:pPr>
    </w:p>
    <w:p w14:paraId="6D473ACB" w14:textId="77777777" w:rsidR="00166D35" w:rsidRDefault="00000000">
      <w:pPr>
        <w:spacing w:after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0EC0802E" wp14:editId="0A021C63">
                <wp:simplePos x="0" y="0"/>
                <wp:positionH relativeFrom="page">
                  <wp:align>center</wp:align>
                </wp:positionH>
                <wp:positionV relativeFrom="paragraph">
                  <wp:posOffset>255273</wp:posOffset>
                </wp:positionV>
                <wp:extent cx="5867403" cy="1514475"/>
                <wp:effectExtent l="19050" t="19050" r="19047" b="28575"/>
                <wp:wrapNone/>
                <wp:docPr id="1768553174" name="Rectangle : coins arrondis 2049804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3" cy="1514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28575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9EC5F" id="Rectangle : coins arrondis 2049804915" o:spid="_x0000_s1026" style="position:absolute;margin-left:0;margin-top:20.1pt;width:462pt;height:119.25pt;z-index:25166029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coordsize="5867403,151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" path="m252412,at,,504824,504824,252412,,,252412l,1262063at,1009651,504824,1514475,,1262063,252412,1514475l5614991,1514475at5362579,1009651,5867403,1514475,5614991,1514475,5867403,1262063l5867403,252412at5362579,,5867403,504824,5867403,252412,5614991,l252412,xe" filled="f" strokecolor="#c00000" strokeweight="2.25pt">
                <v:stroke joinstyle="miter"/>
                <v:path arrowok="t" o:connecttype="custom" o:connectlocs="2933702,0;5867403,757238;2933702,1514475;0,757238" o:connectangles="270,0,90,180" textboxrect="73931,73931,5793472,1440544"/>
                <w10:wrap anchorx="page"/>
              </v:shape>
            </w:pict>
          </mc:Fallback>
        </mc:AlternateContent>
      </w:r>
    </w:p>
    <w:p w14:paraId="60A76BE4" w14:textId="77777777" w:rsidR="00166D35" w:rsidRDefault="00166D35">
      <w:pPr>
        <w:jc w:val="center"/>
        <w:rPr>
          <w:b/>
          <w:color w:val="C00000"/>
          <w:sz w:val="32"/>
          <w:szCs w:val="32"/>
        </w:rPr>
      </w:pPr>
    </w:p>
    <w:p w14:paraId="11E2E445" w14:textId="77777777" w:rsidR="00166D35" w:rsidRDefault="00000000">
      <w:pPr>
        <w:jc w:val="center"/>
      </w:pPr>
      <w:r>
        <w:rPr>
          <w:b/>
          <w:color w:val="C00000"/>
          <w:sz w:val="32"/>
          <w:szCs w:val="32"/>
        </w:rPr>
        <w:t>Programme de cofinancement d’une bourse de 3 mois dans le cadre d’un séjour de recherche à la Casa Velazquez (Espagne)</w:t>
      </w:r>
    </w:p>
    <w:p w14:paraId="485BE7C2" w14:textId="77777777" w:rsidR="00166D35" w:rsidRDefault="00000000">
      <w:pPr>
        <w:spacing w:line="240" w:lineRule="auto"/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>Formulaire de candidature</w:t>
      </w:r>
    </w:p>
    <w:p w14:paraId="08D6DC44" w14:textId="77777777" w:rsidR="00166D35" w:rsidRDefault="00166D35">
      <w:pPr>
        <w:spacing w:after="0" w:line="360" w:lineRule="auto"/>
      </w:pPr>
    </w:p>
    <w:p w14:paraId="35CCC790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7B3DF" wp14:editId="588C2470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781678" cy="381003"/>
                <wp:effectExtent l="0" t="0" r="28572" b="19047"/>
                <wp:wrapNone/>
                <wp:docPr id="1775150770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F51A66" id="Rectangle : coins arrondis 29" o:spid="_x0000_s1026" style="position:absolute;margin-left:0;margin-top:14.85pt;width:455.25pt;height:30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</w:p>
    <w:p w14:paraId="0C10B542" w14:textId="77777777" w:rsidR="00166D35" w:rsidRDefault="00000000">
      <w:pPr>
        <w:pStyle w:val="Titre1"/>
        <w:spacing w:after="0" w:line="240" w:lineRule="auto"/>
      </w:pPr>
      <w:r>
        <w:t>Qui êtes-vous ?</w:t>
      </w:r>
    </w:p>
    <w:p w14:paraId="78066590" w14:textId="77777777" w:rsidR="00166D35" w:rsidRDefault="00166D35">
      <w:pPr>
        <w:spacing w:after="0" w:line="240" w:lineRule="auto"/>
        <w:jc w:val="both"/>
        <w:rPr>
          <w:rFonts w:cs="Calibri"/>
          <w:b/>
          <w:bCs/>
        </w:rPr>
      </w:pPr>
    </w:p>
    <w:p w14:paraId="2873352F" w14:textId="77777777" w:rsidR="00166D35" w:rsidRDefault="00166D35">
      <w:pPr>
        <w:pStyle w:val="Fiches-Paragraphe"/>
        <w:spacing w:line="240" w:lineRule="auto"/>
      </w:pPr>
    </w:p>
    <w:p w14:paraId="66CC06E4" w14:textId="3EF7DAF6" w:rsidR="00166D35" w:rsidRDefault="00000000" w:rsidP="00983A0F">
      <w:pPr>
        <w:pStyle w:val="Titre2"/>
        <w:numPr>
          <w:ilvl w:val="0"/>
          <w:numId w:val="8"/>
        </w:numPr>
      </w:pPr>
      <w:r>
        <w:t>Les informations sur le bénéficiaire</w:t>
      </w:r>
    </w:p>
    <w:p w14:paraId="3C314939" w14:textId="77777777" w:rsidR="00166D35" w:rsidRDefault="00000000">
      <w:pPr>
        <w:spacing w:after="0" w:line="240" w:lineRule="auto"/>
        <w:ind w:left="709" w:hanging="1"/>
        <w:jc w:val="both"/>
      </w:pPr>
      <w:r>
        <w:t>Il s’agit de la personne physique recevant la subvention. Les justificatifs comptables devront être à ce nom.</w:t>
      </w:r>
    </w:p>
    <w:p w14:paraId="49D2D4DE" w14:textId="77777777" w:rsidR="00166D35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EBFE5" wp14:editId="34F47A8D">
                <wp:simplePos x="0" y="0"/>
                <wp:positionH relativeFrom="margin">
                  <wp:align>left</wp:align>
                </wp:positionH>
                <wp:positionV relativeFrom="page">
                  <wp:posOffset>1162659</wp:posOffset>
                </wp:positionV>
                <wp:extent cx="0" cy="0"/>
                <wp:effectExtent l="0" t="0" r="0" b="0"/>
                <wp:wrapSquare wrapText="bothSides"/>
                <wp:docPr id="1264693453" name="Zone de texte 18790076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9BEC65" w14:textId="77777777" w:rsidR="00166D35" w:rsidRDefault="00166D35">
                            <w:pPr>
                              <w:pStyle w:val="Titre3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EBFE5" id="_x0000_t202" coordsize="21600,21600" o:spt="202" path="m,l,21600r21600,l21600,xe">
                <v:stroke joinstyle="miter"/>
                <v:path gradientshapeok="t" o:connecttype="rect"/>
              </v:shapetype>
              <v:shape id="Zone de texte 1879007676" o:spid="_x0000_s1026" type="#_x0000_t202" style="position:absolute;margin-left:0;margin-top:91.55pt;width:0;height:0;z-index:251658240;visibility:visible;mso-wrap-style:non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" filled="f" stroked="f">
                <v:textbox style="mso-fit-shape-to-text:t" inset="0,0,0,0">
                  <w:txbxContent>
                    <w:p w14:paraId="0B9BEC65" w14:textId="77777777" w:rsidR="00166D35" w:rsidRDefault="00166D35">
                      <w:pPr>
                        <w:pStyle w:val="Titre3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166D35" w14:paraId="0DDEB360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153A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NOM et Prénom*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1DFA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728A6C49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1C27" w14:textId="77777777" w:rsidR="00166D35" w:rsidRDefault="00000000">
            <w:pPr>
              <w:spacing w:after="0" w:line="240" w:lineRule="auto"/>
            </w:pPr>
            <w:r>
              <w:t>Numéro de registre national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8D96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9D10AD3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1B1D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Lieu et date de naissance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20546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B70CD42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90390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Nationalité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8D0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6FBCA07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5203" w14:textId="77777777" w:rsidR="00166D35" w:rsidRDefault="0000000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Sexe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32CD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F6F8DAE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2338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Adresse (résidence actuelle)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DE96C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7240920C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322FD0F1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1285122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4E23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Adresse (domicile légal, permanent)</w:t>
            </w:r>
          </w:p>
          <w:p w14:paraId="52116D5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  <w:p w14:paraId="019D115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921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5B9A378F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83A" w14:textId="77777777" w:rsidR="00166D35" w:rsidRDefault="00000000">
            <w:pPr>
              <w:spacing w:after="0" w:line="240" w:lineRule="auto"/>
              <w:jc w:val="both"/>
            </w:pPr>
            <w:r>
              <w:t>Courriel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8D1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646E7B51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CF0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443EB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4345585C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B04F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1B764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65BA3E0" w14:textId="77777777" w:rsidR="00166D35" w:rsidRDefault="00000000">
      <w:r>
        <w:t>*Mettre le NOM en majuscules et le prénom en minuscules.</w:t>
      </w:r>
    </w:p>
    <w:p w14:paraId="14AABC24" w14:textId="77777777" w:rsidR="00166D35" w:rsidRDefault="00166D35">
      <w:pPr>
        <w:pageBreakBefore/>
        <w:suppressAutoHyphens w:val="0"/>
      </w:pPr>
    </w:p>
    <w:p w14:paraId="75007CE7" w14:textId="63AB3E6D" w:rsidR="00166D35" w:rsidRDefault="00000000" w:rsidP="00983A0F">
      <w:pPr>
        <w:pStyle w:val="Titre2"/>
        <w:numPr>
          <w:ilvl w:val="0"/>
          <w:numId w:val="8"/>
        </w:numPr>
      </w:pPr>
      <w:r>
        <w:t>Personne de contact en cas d’urgence</w:t>
      </w:r>
    </w:p>
    <w:p w14:paraId="2EC4A33A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528"/>
      </w:tblGrid>
      <w:tr w:rsidR="00166D35" w14:paraId="4F535D71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C4E8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NOM et Prénom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D42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A4D09F9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9543" w14:textId="77777777" w:rsidR="00166D35" w:rsidRDefault="00000000">
            <w:pPr>
              <w:spacing w:after="0" w:line="240" w:lineRule="auto"/>
              <w:jc w:val="both"/>
            </w:pPr>
            <w:r>
              <w:t>Courriel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03AF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4C1C37DF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4E2D" w14:textId="77777777" w:rsidR="00166D35" w:rsidRDefault="00000000">
            <w:pPr>
              <w:spacing w:after="0" w:line="240" w:lineRule="auto"/>
              <w:jc w:val="both"/>
            </w:pPr>
            <w:r>
              <w:t>Parenté / lien avec le bénéficiaire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172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52CB49CB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4E76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6E6A5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66D35" w14:paraId="2DD6DAAD" w14:textId="77777777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C257" w14:textId="77777777" w:rsidR="00166D35" w:rsidRDefault="00000000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Téléphone 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7C63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68FEA4D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7A1C6270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2DF9540E" w14:textId="77777777" w:rsidR="00166D35" w:rsidRDefault="00166D35">
      <w:pPr>
        <w:spacing w:after="0" w:line="240" w:lineRule="auto"/>
        <w:rPr>
          <w:rFonts w:cs="Calibri"/>
          <w:b/>
          <w:bCs/>
          <w:sz w:val="20"/>
          <w:szCs w:val="20"/>
        </w:rPr>
      </w:pPr>
    </w:p>
    <w:p w14:paraId="511A702E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20E3C34" wp14:editId="17286D96">
                <wp:simplePos x="0" y="0"/>
                <wp:positionH relativeFrom="column">
                  <wp:posOffset>0</wp:posOffset>
                </wp:positionH>
                <wp:positionV relativeFrom="paragraph">
                  <wp:posOffset>-53336</wp:posOffset>
                </wp:positionV>
                <wp:extent cx="5781678" cy="381003"/>
                <wp:effectExtent l="0" t="0" r="28572" b="19047"/>
                <wp:wrapNone/>
                <wp:docPr id="2133972903" name="Rectangle : coins arrond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DA8D3" id="Rectangle : coins arrondis 30" o:spid="_x0000_s1026" style="position:absolute;margin-left:0;margin-top:-4.2pt;width:455.25pt;height:30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  <w:r>
        <w:t>Quel est votre projet ?</w:t>
      </w:r>
    </w:p>
    <w:p w14:paraId="7E4E7F68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247AABCC" w14:textId="77777777" w:rsidR="00166D35" w:rsidRDefault="00000000" w:rsidP="00983A0F">
      <w:pPr>
        <w:pStyle w:val="Titre2"/>
        <w:numPr>
          <w:ilvl w:val="0"/>
          <w:numId w:val="0"/>
        </w:numPr>
        <w:ind w:left="720" w:hanging="360"/>
      </w:pPr>
      <w:r>
        <w:t>Le projet</w:t>
      </w:r>
    </w:p>
    <w:p w14:paraId="111D840F" w14:textId="77777777" w:rsidR="00166D35" w:rsidRDefault="00166D35">
      <w:pPr>
        <w:spacing w:after="0" w:line="240" w:lineRule="auto"/>
        <w:ind w:left="426"/>
        <w:jc w:val="both"/>
      </w:pPr>
    </w:p>
    <w:p w14:paraId="345FE9D9" w14:textId="77777777" w:rsidR="00166D35" w:rsidRDefault="00000000">
      <w:pPr>
        <w:jc w:val="both"/>
      </w:pPr>
      <w:r>
        <w:t xml:space="preserve">Soutien à </w:t>
      </w:r>
      <w:proofErr w:type="spellStart"/>
      <w:r>
        <w:t>un.e</w:t>
      </w:r>
      <w:proofErr w:type="spellEnd"/>
      <w:r>
        <w:t xml:space="preserve"> chercheur.se en postdoctorat, </w:t>
      </w:r>
      <w:proofErr w:type="spellStart"/>
      <w:r>
        <w:t>chargé.e</w:t>
      </w:r>
      <w:proofErr w:type="spellEnd"/>
      <w:r>
        <w:t xml:space="preserve"> de recherche du F.R.S.-FNRS, cofinancé par WBI et la Casa de Velázquez. La bourse permet au ou à la </w:t>
      </w:r>
      <w:proofErr w:type="spellStart"/>
      <w:r>
        <w:t>lauréat.e</w:t>
      </w:r>
      <w:proofErr w:type="spellEnd"/>
      <w:r>
        <w:t xml:space="preserve"> d’effectuer un séjour de recherche d’un à trois mois au cours de l’année universitaire 2026-2027.</w:t>
      </w:r>
    </w:p>
    <w:p w14:paraId="5E9AFEB9" w14:textId="77777777" w:rsidR="00166D35" w:rsidRDefault="00166D35">
      <w:pPr>
        <w:pStyle w:val="Paragraphedeliste"/>
        <w:tabs>
          <w:tab w:val="left" w:pos="743"/>
        </w:tabs>
        <w:spacing w:after="0" w:line="240" w:lineRule="auto"/>
        <w:ind w:left="1068"/>
        <w:jc w:val="both"/>
        <w:rPr>
          <w:bCs/>
        </w:rPr>
      </w:pPr>
    </w:p>
    <w:p w14:paraId="7B2AF7B0" w14:textId="77777777" w:rsidR="00166D35" w:rsidRDefault="00000000">
      <w:pPr>
        <w:jc w:val="both"/>
        <w:rPr>
          <w:b/>
          <w:bCs/>
        </w:rPr>
      </w:pPr>
      <w:r>
        <w:rPr>
          <w:b/>
          <w:bCs/>
        </w:rPr>
        <w:t>Brève description du projet de recherche du candidat (rédigé en français, max. 5.000 caractères</w:t>
      </w:r>
      <w:bookmarkStart w:id="0" w:name="_Int_LvODVufD"/>
      <w:r>
        <w:rPr>
          <w:b/>
          <w:bCs/>
        </w:rPr>
        <w:t>):</w:t>
      </w:r>
      <w:bookmarkEnd w:id="0"/>
    </w:p>
    <w:tbl>
      <w:tblPr>
        <w:tblW w:w="920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5"/>
      </w:tblGrid>
      <w:tr w:rsidR="00166D35" w14:paraId="072A00A8" w14:textId="77777777">
        <w:tblPrEx>
          <w:tblCellMar>
            <w:top w:w="0" w:type="dxa"/>
            <w:bottom w:w="0" w:type="dxa"/>
          </w:tblCellMar>
        </w:tblPrEx>
        <w:trPr>
          <w:trHeight w:val="5269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1E23" w14:textId="77777777" w:rsidR="00166D35" w:rsidRDefault="00166D3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167DBA2" w14:textId="77777777" w:rsidR="00166D35" w:rsidRDefault="00166D35">
      <w:pPr>
        <w:spacing w:after="0" w:line="240" w:lineRule="auto"/>
        <w:rPr>
          <w:b/>
          <w:bCs/>
        </w:rPr>
      </w:pPr>
    </w:p>
    <w:p w14:paraId="3861D54E" w14:textId="77777777" w:rsidR="00166D35" w:rsidRDefault="00166D35">
      <w:pPr>
        <w:pageBreakBefore/>
        <w:suppressAutoHyphens w:val="0"/>
        <w:rPr>
          <w:b/>
          <w:bCs/>
        </w:rPr>
      </w:pPr>
    </w:p>
    <w:p w14:paraId="1C40EA21" w14:textId="77777777" w:rsidR="00166D35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Le programme de travail envisagé pour le séjour (max. 2.500 caractères) et précisant la durée envisagée de celui-ci (de 1 à 3 mois). </w:t>
      </w:r>
    </w:p>
    <w:p w14:paraId="0162B0D6" w14:textId="77777777" w:rsidR="00166D35" w:rsidRDefault="00166D35">
      <w:pPr>
        <w:spacing w:after="0" w:line="240" w:lineRule="auto"/>
      </w:pPr>
    </w:p>
    <w:tbl>
      <w:tblPr>
        <w:tblW w:w="921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166D35" w14:paraId="5F1798A4" w14:textId="77777777">
        <w:tblPrEx>
          <w:tblCellMar>
            <w:top w:w="0" w:type="dxa"/>
            <w:bottom w:w="0" w:type="dxa"/>
          </w:tblCellMar>
        </w:tblPrEx>
        <w:trPr>
          <w:trHeight w:val="777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6A1BD" w14:textId="77777777" w:rsidR="00166D35" w:rsidRDefault="00166D35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2747ADBC" w14:textId="77777777" w:rsidR="00166D35" w:rsidRDefault="00166D35">
      <w:pPr>
        <w:spacing w:after="0" w:line="240" w:lineRule="auto"/>
        <w:jc w:val="both"/>
        <w:rPr>
          <w:b/>
        </w:rPr>
      </w:pPr>
    </w:p>
    <w:p w14:paraId="03E0DD31" w14:textId="77777777" w:rsidR="00166D35" w:rsidRDefault="00166D35">
      <w:pPr>
        <w:spacing w:after="0" w:line="240" w:lineRule="auto"/>
        <w:jc w:val="both"/>
        <w:rPr>
          <w:b/>
          <w:bCs/>
        </w:rPr>
      </w:pPr>
    </w:p>
    <w:p w14:paraId="649256BF" w14:textId="77777777" w:rsidR="00166D35" w:rsidRDefault="00000000">
      <w:pPr>
        <w:spacing w:after="0" w:line="240" w:lineRule="auto"/>
        <w:jc w:val="both"/>
      </w:pPr>
      <w:r>
        <w:rPr>
          <w:b/>
          <w:bCs/>
        </w:rPr>
        <w:t xml:space="preserve">Documents à joindre impérativement à ce formulaire d’inscription complété: </w:t>
      </w:r>
    </w:p>
    <w:p w14:paraId="5D16D532" w14:textId="77777777" w:rsidR="00166D35" w:rsidRDefault="00166D35">
      <w:pPr>
        <w:spacing w:after="0" w:line="240" w:lineRule="auto"/>
        <w:jc w:val="both"/>
        <w:rPr>
          <w:b/>
          <w:bCs/>
        </w:rPr>
      </w:pPr>
    </w:p>
    <w:p w14:paraId="4FFDCA03" w14:textId="77777777" w:rsidR="00166D35" w:rsidRDefault="0000000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rPr>
          <w:b/>
          <w:bCs/>
        </w:rPr>
        <w:t>Curriculum vitae du candidat</w:t>
      </w:r>
      <w:r>
        <w:t xml:space="preserve"> (maximum 3 pages, format A4 vertical).</w:t>
      </w:r>
    </w:p>
    <w:p w14:paraId="563BAFAD" w14:textId="77777777" w:rsidR="00166D35" w:rsidRDefault="00000000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rPr>
          <w:b/>
          <w:bCs/>
        </w:rPr>
        <w:t xml:space="preserve">Une lettre de recommandation, rédigée en français, de l'institution ou de la faculté </w:t>
      </w:r>
      <w:r>
        <w:t xml:space="preserve">à laquelle le ou la </w:t>
      </w:r>
      <w:proofErr w:type="spellStart"/>
      <w:r>
        <w:t>candidat.e</w:t>
      </w:r>
      <w:proofErr w:type="spellEnd"/>
      <w:r>
        <w:t xml:space="preserve"> est </w:t>
      </w:r>
      <w:proofErr w:type="spellStart"/>
      <w:r>
        <w:t>rattaché.e</w:t>
      </w:r>
      <w:proofErr w:type="spellEnd"/>
      <w:r>
        <w:t xml:space="preserve"> qui démontre la plus-value pour l'institution d'envoi.</w:t>
      </w:r>
    </w:p>
    <w:p w14:paraId="4ACF70D7" w14:textId="77777777" w:rsidR="00166D35" w:rsidRDefault="00166D35">
      <w:pPr>
        <w:pageBreakBefore/>
      </w:pPr>
    </w:p>
    <w:p w14:paraId="1328BEA7" w14:textId="77777777" w:rsidR="00166D35" w:rsidRDefault="00000000">
      <w:pPr>
        <w:rPr>
          <w:b/>
          <w:bCs/>
        </w:rPr>
      </w:pPr>
      <w:r>
        <w:rPr>
          <w:b/>
          <w:bCs/>
        </w:rPr>
        <w:t>Intérêt et motivation pour ce programme de mobilité (max. 2.500 caractères)</w:t>
      </w: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0"/>
      </w:tblGrid>
      <w:tr w:rsidR="00166D35" w14:paraId="171C97E6" w14:textId="77777777">
        <w:tblPrEx>
          <w:tblCellMar>
            <w:top w:w="0" w:type="dxa"/>
            <w:bottom w:w="0" w:type="dxa"/>
          </w:tblCellMar>
        </w:tblPrEx>
        <w:trPr>
          <w:trHeight w:val="1015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6B847" w14:textId="77777777" w:rsidR="00166D35" w:rsidRDefault="00166D35">
            <w:pPr>
              <w:spacing w:after="0" w:line="240" w:lineRule="auto"/>
            </w:pPr>
          </w:p>
          <w:p w14:paraId="71784AB1" w14:textId="77777777" w:rsidR="00166D35" w:rsidRDefault="00166D35">
            <w:pPr>
              <w:spacing w:after="0" w:line="240" w:lineRule="auto"/>
            </w:pPr>
          </w:p>
          <w:p w14:paraId="2ED64C68" w14:textId="77777777" w:rsidR="00166D35" w:rsidRDefault="00166D35">
            <w:pPr>
              <w:spacing w:after="0" w:line="240" w:lineRule="auto"/>
            </w:pPr>
          </w:p>
          <w:p w14:paraId="6E3DFF08" w14:textId="77777777" w:rsidR="00166D35" w:rsidRDefault="00166D35">
            <w:pPr>
              <w:spacing w:after="0" w:line="240" w:lineRule="auto"/>
            </w:pPr>
          </w:p>
          <w:p w14:paraId="5B6DBA29" w14:textId="77777777" w:rsidR="00166D35" w:rsidRDefault="00166D35">
            <w:pPr>
              <w:spacing w:after="0" w:line="240" w:lineRule="auto"/>
            </w:pPr>
          </w:p>
          <w:p w14:paraId="1B8B923C" w14:textId="77777777" w:rsidR="00166D35" w:rsidRDefault="00166D35">
            <w:pPr>
              <w:spacing w:after="0" w:line="240" w:lineRule="auto"/>
            </w:pPr>
          </w:p>
          <w:p w14:paraId="5475CB62" w14:textId="77777777" w:rsidR="00166D35" w:rsidRDefault="00166D35">
            <w:pPr>
              <w:spacing w:after="0" w:line="240" w:lineRule="auto"/>
            </w:pPr>
          </w:p>
          <w:p w14:paraId="4608424C" w14:textId="77777777" w:rsidR="00166D35" w:rsidRDefault="00166D35">
            <w:pPr>
              <w:spacing w:after="0" w:line="240" w:lineRule="auto"/>
            </w:pPr>
          </w:p>
          <w:p w14:paraId="45E43354" w14:textId="77777777" w:rsidR="00166D35" w:rsidRDefault="00166D35">
            <w:pPr>
              <w:spacing w:after="0" w:line="240" w:lineRule="auto"/>
            </w:pPr>
          </w:p>
          <w:p w14:paraId="5E91EF90" w14:textId="77777777" w:rsidR="00166D35" w:rsidRDefault="00166D35">
            <w:pPr>
              <w:spacing w:after="0" w:line="240" w:lineRule="auto"/>
            </w:pPr>
          </w:p>
          <w:p w14:paraId="1FA03D2F" w14:textId="77777777" w:rsidR="00166D35" w:rsidRDefault="00166D35">
            <w:pPr>
              <w:spacing w:after="0" w:line="240" w:lineRule="auto"/>
            </w:pPr>
          </w:p>
          <w:p w14:paraId="6157EDB1" w14:textId="77777777" w:rsidR="00166D35" w:rsidRDefault="00166D35">
            <w:pPr>
              <w:spacing w:after="0" w:line="240" w:lineRule="auto"/>
            </w:pPr>
          </w:p>
          <w:p w14:paraId="0546934B" w14:textId="77777777" w:rsidR="00166D35" w:rsidRDefault="00166D35">
            <w:pPr>
              <w:spacing w:after="0" w:line="240" w:lineRule="auto"/>
            </w:pPr>
          </w:p>
          <w:p w14:paraId="7F8D5E9D" w14:textId="77777777" w:rsidR="00166D35" w:rsidRDefault="00166D35">
            <w:pPr>
              <w:spacing w:after="0" w:line="240" w:lineRule="auto"/>
            </w:pPr>
          </w:p>
          <w:p w14:paraId="6D7399FA" w14:textId="77777777" w:rsidR="00166D35" w:rsidRDefault="00166D35">
            <w:pPr>
              <w:spacing w:after="0" w:line="240" w:lineRule="auto"/>
            </w:pPr>
          </w:p>
          <w:p w14:paraId="06E71039" w14:textId="77777777" w:rsidR="00166D35" w:rsidRDefault="00166D35">
            <w:pPr>
              <w:spacing w:after="0" w:line="240" w:lineRule="auto"/>
            </w:pPr>
          </w:p>
          <w:p w14:paraId="69660CAF" w14:textId="77777777" w:rsidR="00166D35" w:rsidRDefault="00166D35">
            <w:pPr>
              <w:spacing w:after="0" w:line="240" w:lineRule="auto"/>
            </w:pPr>
          </w:p>
          <w:p w14:paraId="0B017556" w14:textId="77777777" w:rsidR="00166D35" w:rsidRDefault="00166D35">
            <w:pPr>
              <w:spacing w:after="0" w:line="240" w:lineRule="auto"/>
            </w:pPr>
          </w:p>
          <w:p w14:paraId="51FF1CF6" w14:textId="77777777" w:rsidR="00166D35" w:rsidRDefault="00166D35">
            <w:pPr>
              <w:spacing w:after="0" w:line="240" w:lineRule="auto"/>
            </w:pPr>
          </w:p>
          <w:p w14:paraId="4306F677" w14:textId="77777777" w:rsidR="00166D35" w:rsidRDefault="00166D35">
            <w:pPr>
              <w:spacing w:after="0" w:line="240" w:lineRule="auto"/>
            </w:pPr>
          </w:p>
          <w:p w14:paraId="7D29F8B0" w14:textId="77777777" w:rsidR="00166D35" w:rsidRDefault="00166D35">
            <w:pPr>
              <w:spacing w:after="0" w:line="240" w:lineRule="auto"/>
            </w:pPr>
          </w:p>
          <w:p w14:paraId="4E366063" w14:textId="77777777" w:rsidR="00166D35" w:rsidRDefault="00166D35">
            <w:pPr>
              <w:spacing w:after="0" w:line="240" w:lineRule="auto"/>
            </w:pPr>
          </w:p>
        </w:tc>
      </w:tr>
    </w:tbl>
    <w:p w14:paraId="3EFC158A" w14:textId="77777777" w:rsidR="00166D35" w:rsidRDefault="00166D35">
      <w:pPr>
        <w:rPr>
          <w:rFonts w:cs="Calibri"/>
          <w:b/>
          <w:bCs/>
          <w:sz w:val="32"/>
          <w:szCs w:val="32"/>
        </w:rPr>
      </w:pPr>
    </w:p>
    <w:p w14:paraId="67D337CE" w14:textId="77777777" w:rsidR="00166D35" w:rsidRDefault="00166D35">
      <w:pPr>
        <w:spacing w:after="0" w:line="240" w:lineRule="auto"/>
      </w:pPr>
    </w:p>
    <w:p w14:paraId="2D10D086" w14:textId="77777777" w:rsidR="00166D35" w:rsidRDefault="00166D35">
      <w:pPr>
        <w:tabs>
          <w:tab w:val="left" w:pos="743"/>
        </w:tabs>
        <w:spacing w:after="0" w:line="276" w:lineRule="auto"/>
        <w:jc w:val="both"/>
      </w:pPr>
    </w:p>
    <w:p w14:paraId="791C73BA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390989C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D3B8431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F4B3EBE" w14:textId="77777777" w:rsidR="00166D35" w:rsidRDefault="00166D3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4B2CB14" w14:textId="77777777" w:rsidR="00166D35" w:rsidRDefault="00166D35">
      <w:pPr>
        <w:spacing w:after="0" w:line="240" w:lineRule="auto"/>
        <w:rPr>
          <w:rFonts w:cs="Calibri"/>
          <w:sz w:val="24"/>
          <w:szCs w:val="24"/>
        </w:rPr>
      </w:pPr>
    </w:p>
    <w:p w14:paraId="7A257FC0" w14:textId="77777777" w:rsidR="00166D35" w:rsidRDefault="00000000">
      <w:pPr>
        <w:pStyle w:val="Titre1"/>
        <w:spacing w:after="0" w:line="240" w:lineRule="auto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00CD0B" wp14:editId="0AC6BF4B">
                <wp:simplePos x="0" y="0"/>
                <wp:positionH relativeFrom="column">
                  <wp:posOffset>66678</wp:posOffset>
                </wp:positionH>
                <wp:positionV relativeFrom="paragraph">
                  <wp:posOffset>-66037</wp:posOffset>
                </wp:positionV>
                <wp:extent cx="5781678" cy="381003"/>
                <wp:effectExtent l="0" t="0" r="28572" b="19047"/>
                <wp:wrapNone/>
                <wp:docPr id="1022680090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8" cy="3810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19046" cap="flat">
                          <a:solidFill>
                            <a:srgbClr val="C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AF920" id="Rectangle : coins arrondis 11" o:spid="_x0000_s1026" style="position:absolute;margin-left:5.25pt;margin-top:-5.2pt;width:455.25pt;height:30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81678,38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" path="m63501,at,,127002,127002,63501,,,63501l,317503at,254002,127002,381004,,317503,63501,381004l5718178,381003at5654677,254001,5781679,381003,5718178,381003,5781679,317502l5781678,63501at5654676,,5781678,127002,5781678,63501,5718177,l63501,xe" filled="f" strokecolor="#c00000" strokeweight=".52906mm">
                <v:stroke joinstyle="miter"/>
                <v:path arrowok="t" o:connecttype="custom" o:connectlocs="2890839,0;5781678,190502;2890839,381003;0,190502" o:connectangles="270,0,90,180" textboxrect="18599,18599,5763079,362404"/>
              </v:shape>
            </w:pict>
          </mc:Fallback>
        </mc:AlternateContent>
      </w:r>
      <w:r>
        <w:t>Commentaires éventuels</w:t>
      </w:r>
    </w:p>
    <w:p w14:paraId="0BA2DF84" w14:textId="77777777" w:rsidR="00166D35" w:rsidRDefault="00166D35">
      <w:pPr>
        <w:spacing w:after="0" w:line="240" w:lineRule="auto"/>
      </w:pPr>
    </w:p>
    <w:p w14:paraId="02657AB0" w14:textId="77777777" w:rsidR="00166D35" w:rsidRDefault="00166D35">
      <w:pPr>
        <w:spacing w:after="0" w:line="240" w:lineRule="auto"/>
      </w:pPr>
    </w:p>
    <w:tbl>
      <w:tblPr>
        <w:tblW w:w="9101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01"/>
      </w:tblGrid>
      <w:tr w:rsidR="00166D35" w14:paraId="162D58B7" w14:textId="77777777">
        <w:tblPrEx>
          <w:tblCellMar>
            <w:top w:w="0" w:type="dxa"/>
            <w:bottom w:w="0" w:type="dxa"/>
          </w:tblCellMar>
        </w:tblPrEx>
        <w:trPr>
          <w:trHeight w:val="6015"/>
        </w:trPr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05A1A" w14:textId="77777777" w:rsidR="00166D35" w:rsidRDefault="00166D35">
            <w:pPr>
              <w:pStyle w:val="Paragraphedeliste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4B1109A" w14:textId="77777777" w:rsidR="00166D35" w:rsidRDefault="00166D35">
      <w:pPr>
        <w:spacing w:after="0" w:line="240" w:lineRule="auto"/>
        <w:jc w:val="both"/>
        <w:rPr>
          <w:rFonts w:cs="Calibri"/>
        </w:rPr>
      </w:pPr>
    </w:p>
    <w:p w14:paraId="77D6D45F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079E42BE" w14:textId="77777777" w:rsidR="00166D35" w:rsidRDefault="00000000">
      <w:pPr>
        <w:spacing w:after="0" w:line="240" w:lineRule="auto"/>
        <w:jc w:val="both"/>
      </w:pPr>
      <w:r>
        <w:t>Tout dossier incomplet sera jugé irrecevable et ne fera l'objet d'aucune suite.</w:t>
      </w:r>
    </w:p>
    <w:p w14:paraId="5D731ACF" w14:textId="77777777" w:rsidR="00166D35" w:rsidRDefault="00166D35">
      <w:pPr>
        <w:spacing w:after="0" w:line="240" w:lineRule="auto"/>
        <w:ind w:firstLine="708"/>
        <w:jc w:val="both"/>
      </w:pPr>
    </w:p>
    <w:p w14:paraId="23D86259" w14:textId="77777777" w:rsidR="00166D35" w:rsidRDefault="00000000">
      <w:pPr>
        <w:spacing w:after="0" w:line="240" w:lineRule="auto"/>
        <w:jc w:val="both"/>
      </w:pPr>
      <w:r>
        <w:t xml:space="preserve">Le dossier est à renvoyer complété aux deux adresses électroniques suivantes avant le 15 juillet 2026: </w:t>
      </w:r>
      <w:hyperlink r:id="rId7" w:history="1">
        <w:r>
          <w:rPr>
            <w:rStyle w:val="Lienhypertexte"/>
          </w:rPr>
          <w:t>bourses@wbi.be</w:t>
        </w:r>
      </w:hyperlink>
      <w:r>
        <w:t xml:space="preserve"> et </w:t>
      </w:r>
      <w:hyperlink r:id="rId8" w:history="1">
        <w:r>
          <w:rPr>
            <w:rStyle w:val="Lienhypertexte"/>
          </w:rPr>
          <w:t>madrid@delwalbru.be</w:t>
        </w:r>
      </w:hyperlink>
      <w:r>
        <w:t xml:space="preserve"> </w:t>
      </w:r>
    </w:p>
    <w:p w14:paraId="3F41C06E" w14:textId="77777777" w:rsidR="00166D35" w:rsidRDefault="00166D35">
      <w:pPr>
        <w:pageBreakBefore/>
      </w:pPr>
    </w:p>
    <w:p w14:paraId="58801C78" w14:textId="77777777" w:rsidR="00166D35" w:rsidRDefault="00166D35">
      <w:pPr>
        <w:rPr>
          <w:rFonts w:cs="Calibri"/>
          <w:b/>
          <w:bCs/>
        </w:rPr>
      </w:pPr>
    </w:p>
    <w:tbl>
      <w:tblPr>
        <w:tblW w:w="91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6"/>
      </w:tblGrid>
      <w:tr w:rsidR="00166D35" w14:paraId="5B34B2A6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156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FFA2" w14:textId="77777777" w:rsidR="00166D35" w:rsidRDefault="00000000">
            <w:pPr>
              <w:pStyle w:val="Titre3"/>
            </w:pPr>
            <w:bookmarkStart w:id="1" w:name="_Hlk148091037"/>
            <w:r>
              <w:t>Déclaration sur l’honneur</w:t>
            </w:r>
          </w:p>
          <w:p w14:paraId="7DEBD419" w14:textId="77777777" w:rsidR="00166D35" w:rsidRDefault="00166D35">
            <w:pPr>
              <w:rPr>
                <w:lang w:val="fr-FR"/>
              </w:rPr>
            </w:pPr>
          </w:p>
        </w:tc>
      </w:tr>
      <w:tr w:rsidR="00166D35" w14:paraId="5D1058AA" w14:textId="77777777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675FB" w14:textId="77777777" w:rsidR="00166D35" w:rsidRDefault="00166D35">
            <w:pPr>
              <w:widowControl w:val="0"/>
              <w:autoSpaceDE w:val="0"/>
              <w:spacing w:after="0" w:line="240" w:lineRule="auto"/>
              <w:ind w:left="210" w:firstLine="142"/>
            </w:pPr>
          </w:p>
          <w:p w14:paraId="65D8D255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 xml:space="preserve">Je soussigné(e), ……………………………………………………… (NOM Prénom), certifie que les informations fournies à l’appui de ma candidature dans le présent formulaire sont certifiées sincères et véritables. </w:t>
            </w:r>
          </w:p>
          <w:p w14:paraId="4A09F0E7" w14:textId="77777777" w:rsidR="00166D35" w:rsidRDefault="00166D35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</w:p>
          <w:p w14:paraId="7A6BA894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>Je permets la diffusion des renseignements divulgués pour autant qu’ils soient utiles à la bonne marche du programme. Je m’engage, par la présente, à respecter les conditions du programme.</w:t>
            </w:r>
          </w:p>
          <w:p w14:paraId="0F2F2DBB" w14:textId="77777777" w:rsidR="00166D35" w:rsidRDefault="00166D35">
            <w:pPr>
              <w:widowControl w:val="0"/>
              <w:autoSpaceDE w:val="0"/>
              <w:spacing w:after="0" w:line="240" w:lineRule="auto"/>
              <w:ind w:right="248"/>
            </w:pPr>
          </w:p>
          <w:p w14:paraId="1FFA0B12" w14:textId="77777777" w:rsidR="00166D35" w:rsidRDefault="00166D35">
            <w:pPr>
              <w:pStyle w:val="Corpsdetexte"/>
              <w:ind w:hanging="248"/>
              <w:rPr>
                <w:rFonts w:ascii="Calibri" w:hAnsi="Calibri" w:cs="Calibri"/>
                <w:sz w:val="22"/>
                <w:szCs w:val="22"/>
              </w:rPr>
            </w:pPr>
          </w:p>
          <w:p w14:paraId="5687647D" w14:textId="77777777" w:rsidR="00166D35" w:rsidRDefault="00166D35">
            <w:pPr>
              <w:pStyle w:val="Corpsdetexte"/>
              <w:ind w:hanging="248"/>
              <w:rPr>
                <w:rFonts w:ascii="Calibri" w:hAnsi="Calibri" w:cs="Calibri"/>
                <w:sz w:val="22"/>
                <w:szCs w:val="22"/>
              </w:rPr>
            </w:pPr>
          </w:p>
          <w:p w14:paraId="2326FD08" w14:textId="77777777" w:rsidR="00166D35" w:rsidRDefault="00000000">
            <w:pPr>
              <w:widowControl w:val="0"/>
              <w:autoSpaceDE w:val="0"/>
              <w:spacing w:after="0" w:line="240" w:lineRule="auto"/>
              <w:ind w:left="2400" w:hanging="248"/>
            </w:pPr>
            <w:r>
              <w:t>Fait à ……………………………………………(lieu), le……………………………(date).</w:t>
            </w:r>
          </w:p>
          <w:p w14:paraId="29C5EBC8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  <w:rPr>
                <w:b/>
                <w:iCs/>
              </w:rPr>
            </w:pPr>
          </w:p>
          <w:p w14:paraId="28F32343" w14:textId="77777777" w:rsidR="00166D35" w:rsidRDefault="00000000">
            <w:pPr>
              <w:widowControl w:val="0"/>
              <w:autoSpaceDE w:val="0"/>
              <w:spacing w:after="0" w:line="240" w:lineRule="auto"/>
              <w:ind w:left="2400" w:hanging="248"/>
            </w:pPr>
            <w:r>
              <w:rPr>
                <w:b/>
                <w:bCs/>
                <w:iCs/>
              </w:rPr>
              <w:t>Signature (en original)</w:t>
            </w:r>
          </w:p>
          <w:p w14:paraId="129C7F62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18CF955E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6EA1E48D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53C9F845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0646636F" w14:textId="77777777" w:rsidR="00166D35" w:rsidRDefault="00166D35">
            <w:pPr>
              <w:widowControl w:val="0"/>
              <w:autoSpaceDE w:val="0"/>
              <w:spacing w:after="0" w:line="240" w:lineRule="auto"/>
              <w:ind w:left="2400" w:hanging="248"/>
            </w:pPr>
          </w:p>
          <w:p w14:paraId="5561502C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>Pour respecter les dispositions du Règlement général sur la protection des données (RGPD), les données sont conservées au service des Bourses internationales et utilisées uniquement à des fins de gestion administrative.</w:t>
            </w:r>
          </w:p>
          <w:p w14:paraId="114D8054" w14:textId="77777777" w:rsidR="00166D35" w:rsidRDefault="00166D35">
            <w:pPr>
              <w:widowControl w:val="0"/>
              <w:autoSpaceDE w:val="0"/>
              <w:spacing w:after="0" w:line="240" w:lineRule="auto"/>
              <w:ind w:left="284" w:right="787"/>
              <w:jc w:val="both"/>
            </w:pPr>
          </w:p>
          <w:p w14:paraId="6540CFE9" w14:textId="77777777" w:rsidR="00166D35" w:rsidRDefault="00000000">
            <w:pPr>
              <w:widowControl w:val="0"/>
              <w:autoSpaceDE w:val="0"/>
              <w:spacing w:after="0" w:line="240" w:lineRule="auto"/>
              <w:ind w:left="567" w:right="787"/>
              <w:jc w:val="both"/>
            </w:pPr>
            <w:r>
              <w:t xml:space="preserve">Pour </w:t>
            </w:r>
            <w:r>
              <w:rPr>
                <w:b/>
                <w:bCs/>
              </w:rPr>
              <w:t>l’envoi</w:t>
            </w:r>
            <w:r>
              <w:t xml:space="preserve"> de votre formulaire et </w:t>
            </w:r>
            <w:r>
              <w:rPr>
                <w:b/>
                <w:bCs/>
              </w:rPr>
              <w:t>les documents à joindre</w:t>
            </w:r>
            <w:r>
              <w:t>, voyez le chapitre "Votre demande" dans la description de ce soutien.</w:t>
            </w:r>
          </w:p>
          <w:p w14:paraId="0274FCBC" w14:textId="77777777" w:rsidR="00166D35" w:rsidRDefault="00166D35">
            <w:pPr>
              <w:widowControl w:val="0"/>
              <w:autoSpaceDE w:val="0"/>
              <w:spacing w:after="0" w:line="240" w:lineRule="auto"/>
              <w:ind w:left="567"/>
            </w:pPr>
          </w:p>
        </w:tc>
      </w:tr>
      <w:bookmarkEnd w:id="1"/>
    </w:tbl>
    <w:p w14:paraId="57265D95" w14:textId="77777777" w:rsidR="00166D35" w:rsidRDefault="00166D35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75E0F637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52529B0F" w14:textId="77777777" w:rsidR="00166D35" w:rsidRDefault="00166D35">
      <w:pPr>
        <w:spacing w:after="0" w:line="240" w:lineRule="auto"/>
        <w:ind w:left="709"/>
        <w:jc w:val="both"/>
        <w:rPr>
          <w:b/>
          <w:bCs/>
        </w:rPr>
      </w:pPr>
    </w:p>
    <w:p w14:paraId="46136AB0" w14:textId="77777777" w:rsidR="00166D35" w:rsidRDefault="00000000">
      <w:pPr>
        <w:spacing w:after="0" w:line="240" w:lineRule="auto"/>
        <w:ind w:left="709"/>
        <w:jc w:val="both"/>
        <w:rPr>
          <w:b/>
          <w:bCs/>
        </w:rPr>
      </w:pPr>
      <w:r>
        <w:rPr>
          <w:b/>
          <w:bCs/>
        </w:rPr>
        <w:t xml:space="preserve">Première prise de connaissance de ce programme de mobilité via: </w:t>
      </w:r>
    </w:p>
    <w:p w14:paraId="71F0AC6A" w14:textId="77777777" w:rsidR="00166D35" w:rsidRDefault="00166D35">
      <w:pPr>
        <w:spacing w:after="0" w:line="240" w:lineRule="auto"/>
        <w:ind w:left="709"/>
        <w:jc w:val="both"/>
        <w:rPr>
          <w:rFonts w:cs="Calibri"/>
          <w:b/>
          <w:bCs/>
        </w:rPr>
      </w:pPr>
    </w:p>
    <w:p w14:paraId="39134D7A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Site internet:</w:t>
      </w:r>
    </w:p>
    <w:p w14:paraId="34901B9C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Réseaux sociaux:</w:t>
      </w:r>
    </w:p>
    <w:p w14:paraId="178004CB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Brochure WBI "Le guide des bourses de Wallonie-Bruxelles International"</w:t>
      </w:r>
    </w:p>
    <w:p w14:paraId="2544A069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Universités ou institutions d’enseignement supérieur</w:t>
      </w:r>
    </w:p>
    <w:p w14:paraId="54CAAC9E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Par des connaissances</w:t>
      </w:r>
    </w:p>
    <w:p w14:paraId="7E4D0662" w14:textId="77777777" w:rsidR="00166D35" w:rsidRDefault="00000000">
      <w:pPr>
        <w:pStyle w:val="Paragraphedeliste"/>
        <w:widowControl w:val="0"/>
        <w:numPr>
          <w:ilvl w:val="0"/>
          <w:numId w:val="7"/>
        </w:numPr>
        <w:autoSpaceDE w:val="0"/>
        <w:spacing w:after="0" w:line="240" w:lineRule="auto"/>
      </w:pPr>
      <w:r>
        <w:t>Autre:</w:t>
      </w:r>
    </w:p>
    <w:p w14:paraId="6BFAC766" w14:textId="77777777" w:rsidR="00166D35" w:rsidRDefault="00166D35">
      <w:pPr>
        <w:spacing w:after="0" w:line="240" w:lineRule="auto"/>
        <w:rPr>
          <w:rFonts w:cs="Calibri"/>
        </w:rPr>
      </w:pPr>
    </w:p>
    <w:sectPr w:rsidR="00166D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EC5E" w14:textId="77777777" w:rsidR="00954B01" w:rsidRDefault="00954B01">
      <w:pPr>
        <w:spacing w:after="0" w:line="240" w:lineRule="auto"/>
      </w:pPr>
      <w:r>
        <w:separator/>
      </w:r>
    </w:p>
  </w:endnote>
  <w:endnote w:type="continuationSeparator" w:id="0">
    <w:p w14:paraId="5C816EDE" w14:textId="77777777" w:rsidR="00954B01" w:rsidRDefault="00954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charset w:val="00"/>
    <w:family w:val="swiss"/>
    <w:pitch w:val="variable"/>
  </w:font>
  <w:font w:name="Gotham Rounded Medium">
    <w:altName w:val="Calibri"/>
    <w:charset w:val="00"/>
    <w:family w:val="modern"/>
    <w:pitch w:val="variable"/>
  </w:font>
  <w:font w:name="Gotham Rounded Light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3D61" w14:textId="77777777" w:rsidR="00000000" w:rsidRDefault="00000000">
    <w:pPr>
      <w:pStyle w:val="Pieddepage"/>
      <w:pBdr>
        <w:top w:val="single" w:sz="4" w:space="1" w:color="808080"/>
      </w:pBdr>
      <w:rPr>
        <w:rFonts w:ascii="Gotham Rounded Medium" w:hAnsi="Gotham Rounded Medium"/>
        <w:sz w:val="20"/>
      </w:rPr>
    </w:pPr>
  </w:p>
  <w:p w14:paraId="628A9105" w14:textId="77777777" w:rsidR="00000000" w:rsidRDefault="00000000">
    <w:pPr>
      <w:pStyle w:val="Pieddepage"/>
      <w:spacing w:after="120"/>
    </w:pPr>
    <w:r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1312" behindDoc="0" locked="0" layoutInCell="1" allowOverlap="1" wp14:anchorId="47FEEE51" wp14:editId="1A0967A7">
          <wp:simplePos x="0" y="0"/>
          <wp:positionH relativeFrom="column">
            <wp:posOffset>5217795</wp:posOffset>
          </wp:positionH>
          <wp:positionV relativeFrom="paragraph">
            <wp:posOffset>-7196</wp:posOffset>
          </wp:positionV>
          <wp:extent cx="960120" cy="991237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000" y="21171"/>
              <wp:lineTo x="11143" y="21171"/>
              <wp:lineTo x="14571" y="19926"/>
              <wp:lineTo x="20143" y="14944"/>
              <wp:lineTo x="20571" y="13284"/>
              <wp:lineTo x="21000" y="6642"/>
              <wp:lineTo x="21000" y="1245"/>
              <wp:lineTo x="20571" y="0"/>
              <wp:lineTo x="15429" y="0"/>
            </wp:wrapPolygon>
          </wp:wrapTight>
          <wp:docPr id="1812508994" name="Image 1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991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otham Rounded Medium" w:hAnsi="Gotham Rounded Medium"/>
        <w:sz w:val="20"/>
      </w:rPr>
      <w:t xml:space="preserve">Wallonie-Bruxelles International                                                   </w:t>
    </w:r>
  </w:p>
  <w:p w14:paraId="78EA6466" w14:textId="77777777" w:rsidR="00000000" w:rsidRDefault="00000000">
    <w:pPr>
      <w:pStyle w:val="Pieddepage"/>
      <w:rPr>
        <w:rFonts w:ascii="Gotham Rounded Light" w:hAnsi="Gotham Rounded Light"/>
        <w:sz w:val="20"/>
      </w:rPr>
    </w:pPr>
    <w:r>
      <w:rPr>
        <w:rFonts w:ascii="Gotham Rounded Light" w:hAnsi="Gotham Rounded Light"/>
        <w:sz w:val="20"/>
      </w:rPr>
      <w:t>www.wbi.be</w:t>
    </w:r>
  </w:p>
  <w:p w14:paraId="531A995C" w14:textId="77777777" w:rsidR="00000000" w:rsidRDefault="00000000">
    <w:pPr>
      <w:pStyle w:val="Pieddepage"/>
      <w:rPr>
        <w:rFonts w:ascii="Gotham Rounded Medium" w:hAnsi="Gotham Rounded Medium"/>
        <w:sz w:val="20"/>
      </w:rPr>
    </w:pPr>
  </w:p>
  <w:p w14:paraId="3E7A4573" w14:textId="77777777" w:rsidR="00000000" w:rsidRDefault="00000000">
    <w:pPr>
      <w:pStyle w:val="Pieddepage"/>
      <w:rPr>
        <w:rFonts w:ascii="Gotham Rounded Medium" w:hAnsi="Gotham Rounded Medium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2336" w14:textId="77777777" w:rsidR="00000000" w:rsidRDefault="00000000">
    <w:pPr>
      <w:pStyle w:val="Pieddepage"/>
      <w:pBdr>
        <w:top w:val="single" w:sz="4" w:space="1" w:color="808080"/>
      </w:pBdr>
      <w:rPr>
        <w:rFonts w:ascii="Gotham Rounded Medium" w:hAnsi="Gotham Rounded Medium"/>
        <w:sz w:val="20"/>
      </w:rPr>
    </w:pPr>
  </w:p>
  <w:p w14:paraId="6AF1A874" w14:textId="77777777" w:rsidR="00000000" w:rsidRDefault="00000000">
    <w:pPr>
      <w:pStyle w:val="Pieddepage"/>
      <w:spacing w:after="120"/>
    </w:pPr>
    <w:r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5408" behindDoc="0" locked="0" layoutInCell="1" allowOverlap="1" wp14:anchorId="6C410CA6" wp14:editId="168F1EC3">
          <wp:simplePos x="0" y="0"/>
          <wp:positionH relativeFrom="column">
            <wp:posOffset>5217795</wp:posOffset>
          </wp:positionH>
          <wp:positionV relativeFrom="paragraph">
            <wp:posOffset>-7196</wp:posOffset>
          </wp:positionV>
          <wp:extent cx="960120" cy="991237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000" y="21171"/>
              <wp:lineTo x="11143" y="21171"/>
              <wp:lineTo x="14571" y="19926"/>
              <wp:lineTo x="20143" y="14944"/>
              <wp:lineTo x="20571" y="13284"/>
              <wp:lineTo x="21000" y="6642"/>
              <wp:lineTo x="21000" y="1245"/>
              <wp:lineTo x="20571" y="0"/>
              <wp:lineTo x="15429" y="0"/>
            </wp:wrapPolygon>
          </wp:wrapTight>
          <wp:docPr id="834722418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0120" cy="991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Gotham Rounded Medium" w:hAnsi="Gotham Rounded Medium"/>
        <w:sz w:val="20"/>
      </w:rPr>
      <w:t xml:space="preserve">Wallonie-Bruxelles International                                               </w:t>
    </w:r>
  </w:p>
  <w:p w14:paraId="53D8622D" w14:textId="77777777" w:rsidR="00000000" w:rsidRDefault="00000000">
    <w:pPr>
      <w:pStyle w:val="Pieddepage"/>
    </w:pPr>
    <w:r>
      <w:rPr>
        <w:rFonts w:ascii="Gotham Rounded Light" w:hAnsi="Gotham Rounded Light"/>
        <w:sz w:val="20"/>
      </w:rPr>
      <w:t>www.wbi.be</w:t>
    </w:r>
  </w:p>
  <w:p w14:paraId="2F3B31E3" w14:textId="77777777" w:rsidR="00000000" w:rsidRDefault="00000000">
    <w:pPr>
      <w:pStyle w:val="Pieddepage"/>
    </w:pPr>
  </w:p>
  <w:p w14:paraId="0CF5ADA1" w14:textId="77777777" w:rsidR="00000000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2C2B" w14:textId="77777777" w:rsidR="00954B01" w:rsidRDefault="00954B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DFB740" w14:textId="77777777" w:rsidR="00954B01" w:rsidRDefault="00954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780B" w14:textId="77777777" w:rsidR="00000000" w:rsidRDefault="0000000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44563A69" wp14:editId="3B0B9FD1">
          <wp:simplePos x="0" y="0"/>
          <wp:positionH relativeFrom="column">
            <wp:posOffset>0</wp:posOffset>
          </wp:positionH>
          <wp:positionV relativeFrom="paragraph">
            <wp:posOffset>168277</wp:posOffset>
          </wp:positionV>
          <wp:extent cx="1150616" cy="644523"/>
          <wp:effectExtent l="0" t="0" r="0" b="3177"/>
          <wp:wrapTopAndBottom/>
          <wp:docPr id="1676112033" name="Image 21335333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16" cy="6445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FD3D" w14:textId="77777777" w:rsidR="00000000" w:rsidRDefault="00000000">
    <w:pPr>
      <w:pStyle w:val="En-tte"/>
    </w:pPr>
    <w:r>
      <w:rPr>
        <w:noProof/>
        <w:lang w:eastAsia="fr-BE"/>
      </w:rPr>
      <w:drawing>
        <wp:anchor distT="0" distB="0" distL="114300" distR="114300" simplePos="0" relativeHeight="251663360" behindDoc="0" locked="0" layoutInCell="1" allowOverlap="1" wp14:anchorId="75DA3D6B" wp14:editId="50732436">
          <wp:simplePos x="0" y="0"/>
          <wp:positionH relativeFrom="column">
            <wp:posOffset>-2542</wp:posOffset>
          </wp:positionH>
          <wp:positionV relativeFrom="paragraph">
            <wp:posOffset>-25402</wp:posOffset>
          </wp:positionV>
          <wp:extent cx="1150616" cy="644523"/>
          <wp:effectExtent l="0" t="0" r="0" b="3177"/>
          <wp:wrapTopAndBottom/>
          <wp:docPr id="745028976" name="Image 1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0616" cy="6445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25pt;height:20.25pt" o:bullet="t">
        <v:imagedata r:id="rId1" o:title=""/>
      </v:shape>
    </w:pict>
  </w:numPicBullet>
  <w:abstractNum w:abstractNumId="0" w15:restartNumberingAfterBreak="0">
    <w:nsid w:val="0BD75FC1"/>
    <w:multiLevelType w:val="multilevel"/>
    <w:tmpl w:val="81B46986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E874E6"/>
    <w:multiLevelType w:val="hybridMultilevel"/>
    <w:tmpl w:val="F2D6BD0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10FC"/>
    <w:multiLevelType w:val="multilevel"/>
    <w:tmpl w:val="7D42AC96"/>
    <w:styleLink w:val="LFO11"/>
    <w:lvl w:ilvl="0">
      <w:numFmt w:val="bullet"/>
      <w:pStyle w:val="Fiches-Question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5128FD"/>
    <w:multiLevelType w:val="multilevel"/>
    <w:tmpl w:val="73E22DD4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847656"/>
    <w:multiLevelType w:val="multilevel"/>
    <w:tmpl w:val="120003BC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Titre2"/>
      <w:lvlText w:val="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0842B55"/>
    <w:multiLevelType w:val="multilevel"/>
    <w:tmpl w:val="4B6CF36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C4634DC"/>
    <w:multiLevelType w:val="multilevel"/>
    <w:tmpl w:val="0FDCBB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DA12400"/>
    <w:multiLevelType w:val="multilevel"/>
    <w:tmpl w:val="821AACB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1066803326">
    <w:abstractNumId w:val="4"/>
  </w:num>
  <w:num w:numId="2" w16cid:durableId="1457259671">
    <w:abstractNumId w:val="3"/>
  </w:num>
  <w:num w:numId="3" w16cid:durableId="38863473">
    <w:abstractNumId w:val="5"/>
  </w:num>
  <w:num w:numId="4" w16cid:durableId="1662847440">
    <w:abstractNumId w:val="6"/>
  </w:num>
  <w:num w:numId="5" w16cid:durableId="1303535288">
    <w:abstractNumId w:val="2"/>
  </w:num>
  <w:num w:numId="6" w16cid:durableId="1234118537">
    <w:abstractNumId w:val="0"/>
  </w:num>
  <w:num w:numId="7" w16cid:durableId="688797793">
    <w:abstractNumId w:val="7"/>
  </w:num>
  <w:num w:numId="8" w16cid:durableId="1167475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6D35"/>
    <w:rsid w:val="00166D35"/>
    <w:rsid w:val="00507E48"/>
    <w:rsid w:val="00954B01"/>
    <w:rsid w:val="00983A0F"/>
    <w:rsid w:val="00C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3E1B"/>
  <w15:docId w15:val="{D7B49348-3C4F-4848-81D7-AE2A208E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fr-BE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ind w:left="426"/>
      <w:outlineLvl w:val="0"/>
    </w:pPr>
    <w:rPr>
      <w:rFonts w:cs="Calibr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  <w:rPr>
      <w:rFonts w:cs="Calibri"/>
      <w:b/>
      <w:bCs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widowControl w:val="0"/>
      <w:tabs>
        <w:tab w:val="left" w:pos="743"/>
      </w:tabs>
      <w:autoSpaceDE w:val="0"/>
      <w:spacing w:after="0" w:line="240" w:lineRule="auto"/>
      <w:ind w:left="709"/>
      <w:jc w:val="both"/>
      <w:outlineLvl w:val="2"/>
    </w:pPr>
    <w:rPr>
      <w:rFonts w:eastAsia="Yu Mincho" w:cs="Calibri"/>
      <w:b/>
      <w:bCs/>
      <w:color w:val="0000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3">
    <w:name w:val="WW_OutlineListStyle_3"/>
    <w:basedOn w:val="Aucuneliste"/>
    <w:pPr>
      <w:numPr>
        <w:numId w:val="1"/>
      </w:numPr>
    </w:pPr>
  </w:style>
  <w:style w:type="paragraph" w:styleId="Textedebulle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pPr>
      <w:ind w:left="720"/>
    </w:p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Commentaire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  <w:style w:type="character" w:customStyle="1" w:styleId="Titre2Car">
    <w:name w:val="Titre 2 Car"/>
    <w:basedOn w:val="Policepardfaut"/>
    <w:rPr>
      <w:rFonts w:cs="Calibri"/>
      <w:b/>
      <w:bCs/>
      <w:sz w:val="32"/>
      <w:szCs w:val="32"/>
    </w:rPr>
  </w:style>
  <w:style w:type="character" w:customStyle="1" w:styleId="Titre3Car">
    <w:name w:val="Titre 3 Car"/>
    <w:basedOn w:val="Policepardfaut"/>
    <w:rPr>
      <w:rFonts w:eastAsia="Yu Mincho" w:cs="Calibri"/>
      <w:b/>
      <w:bCs/>
      <w:color w:val="000000"/>
      <w:lang w:val="fr-FR"/>
    </w:rPr>
  </w:style>
  <w:style w:type="paragraph" w:customStyle="1" w:styleId="Fiches-Paragraphe">
    <w:name w:val="Fiches - Paragraphe"/>
    <w:basedOn w:val="Normal"/>
    <w:pPr>
      <w:tabs>
        <w:tab w:val="left" w:pos="743"/>
      </w:tabs>
      <w:spacing w:after="0" w:line="276" w:lineRule="auto"/>
      <w:ind w:left="357"/>
    </w:pPr>
    <w:rPr>
      <w:rFonts w:eastAsia="Yu Mincho" w:cs="Tahoma"/>
      <w:b/>
      <w:bCs/>
      <w:color w:val="C00000"/>
      <w:sz w:val="32"/>
      <w:szCs w:val="32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customStyle="1" w:styleId="Titre1Car">
    <w:name w:val="Titre 1 Car"/>
    <w:basedOn w:val="Policepardfaut"/>
    <w:rPr>
      <w:rFonts w:cs="Calibri"/>
      <w:b/>
      <w:bCs/>
      <w:color w:val="C00000"/>
      <w:sz w:val="32"/>
      <w:szCs w:val="32"/>
    </w:rPr>
  </w:style>
  <w:style w:type="paragraph" w:styleId="Sansinterligne">
    <w:name w:val="No Spacing"/>
    <w:pPr>
      <w:suppressAutoHyphens/>
      <w:spacing w:after="0" w:line="240" w:lineRule="auto"/>
    </w:pPr>
    <w:rPr>
      <w:rFonts w:eastAsia="Yu Mincho"/>
      <w:lang w:eastAsia="fr-BE"/>
    </w:rPr>
  </w:style>
  <w:style w:type="character" w:customStyle="1" w:styleId="SansinterligneCar">
    <w:name w:val="Sans interligne Car"/>
    <w:basedOn w:val="Policepardfaut"/>
    <w:rPr>
      <w:rFonts w:eastAsia="Yu Mincho"/>
      <w:lang w:eastAsia="fr-B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paragraph" w:styleId="Rvision">
    <w:name w:val="Revision"/>
    <w:pPr>
      <w:suppressAutoHyphens/>
      <w:spacing w:after="0" w:line="240" w:lineRule="auto"/>
    </w:pPr>
  </w:style>
  <w:style w:type="paragraph" w:customStyle="1" w:styleId="Fiches-Questions">
    <w:name w:val="Fiches - Questions"/>
    <w:basedOn w:val="Normal"/>
    <w:pPr>
      <w:numPr>
        <w:numId w:val="5"/>
      </w:numPr>
      <w:tabs>
        <w:tab w:val="left" w:pos="-2454"/>
      </w:tabs>
      <w:spacing w:after="0" w:line="240" w:lineRule="auto"/>
    </w:pPr>
    <w:rPr>
      <w:rFonts w:eastAsia="Times New Roman" w:cs="Tahoma"/>
      <w:b/>
      <w:sz w:val="24"/>
      <w:szCs w:val="24"/>
      <w:lang w:val="fr-FR" w:eastAsia="fr-FR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Verdana" w:eastAsia="Verdana" w:hAnsi="Verdana" w:cs="Verdana"/>
      <w:sz w:val="14"/>
      <w:szCs w:val="14"/>
      <w:lang w:val="fr-FR"/>
    </w:rPr>
  </w:style>
  <w:style w:type="character" w:customStyle="1" w:styleId="CorpsdetexteCar">
    <w:name w:val="Corps de texte Car"/>
    <w:basedOn w:val="Policepardfaut"/>
    <w:rPr>
      <w:rFonts w:ascii="Verdana" w:eastAsia="Verdana" w:hAnsi="Verdana" w:cs="Verdana"/>
      <w:sz w:val="14"/>
      <w:szCs w:val="14"/>
      <w:lang w:val="fr-FR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  <w:lang w:val="fr-FR"/>
    </w:rPr>
  </w:style>
  <w:style w:type="numbering" w:customStyle="1" w:styleId="WWOutlineListStyle2">
    <w:name w:val="WW_OutlineListStyle_2"/>
    <w:basedOn w:val="Aucuneliste"/>
    <w:pPr>
      <w:numPr>
        <w:numId w:val="2"/>
      </w:numPr>
    </w:pPr>
  </w:style>
  <w:style w:type="numbering" w:customStyle="1" w:styleId="WWOutlineListStyle1">
    <w:name w:val="WW_OutlineListStyle_1"/>
    <w:basedOn w:val="Aucuneliste"/>
    <w:pPr>
      <w:numPr>
        <w:numId w:val="3"/>
      </w:numPr>
    </w:pPr>
  </w:style>
  <w:style w:type="numbering" w:customStyle="1" w:styleId="WWOutlineListStyle">
    <w:name w:val="WW_OutlineListStyle"/>
    <w:basedOn w:val="Aucuneliste"/>
    <w:pPr>
      <w:numPr>
        <w:numId w:val="4"/>
      </w:numPr>
    </w:pPr>
  </w:style>
  <w:style w:type="numbering" w:customStyle="1" w:styleId="LFO11">
    <w:name w:val="LFO11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rid@delwalbru.b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urses@wbi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Droits Quotidiens - Anaïs Feyens</dc:creator>
  <cp:lastModifiedBy>Desrousseaux de Medrano Sixtine</cp:lastModifiedBy>
  <cp:revision>2</cp:revision>
  <dcterms:created xsi:type="dcterms:W3CDTF">2026-05-12T12:37:00Z</dcterms:created>
  <dcterms:modified xsi:type="dcterms:W3CDTF">2026-05-12T12:37:00Z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0x0101005859FF59CE56B14083AF4F746E56135C</vt:lpwstr>
  </property>
</Properties>
</file>